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FB" w:rsidRDefault="004A5FFB">
      <w:pPr>
        <w:snapToGrid w:val="0"/>
        <w:jc w:val="center"/>
        <w:rPr>
          <w:sz w:val="10"/>
          <w:szCs w:val="1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河北大学学生助理辅导员申报表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5"/>
        <w:gridCol w:w="1245"/>
        <w:gridCol w:w="1218"/>
        <w:gridCol w:w="1122"/>
        <w:gridCol w:w="1260"/>
        <w:gridCol w:w="1182"/>
        <w:gridCol w:w="1698"/>
      </w:tblGrid>
      <w:tr w:rsidR="004A5FFB">
        <w:trPr>
          <w:cantSplit/>
          <w:trHeight w:val="615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照片</w:t>
            </w:r>
          </w:p>
        </w:tc>
      </w:tr>
      <w:tr w:rsidR="004A5FFB">
        <w:trPr>
          <w:cantSplit/>
          <w:trHeight w:val="600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学分绩点</w:t>
            </w:r>
          </w:p>
        </w:tc>
        <w:tc>
          <w:tcPr>
            <w:tcW w:w="11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cantSplit/>
          <w:trHeight w:val="615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年级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cantSplit/>
          <w:trHeight w:val="615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现任</w:t>
            </w:r>
          </w:p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24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cantSplit/>
          <w:trHeight w:val="615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联系</w:t>
            </w:r>
          </w:p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24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家庭</w:t>
            </w:r>
          </w:p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住址</w:t>
            </w:r>
          </w:p>
        </w:tc>
        <w:tc>
          <w:tcPr>
            <w:tcW w:w="41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trHeight w:val="2319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个人简历</w:t>
            </w:r>
          </w:p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2519C6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trHeight w:val="2319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获奖情况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2519C6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2519C6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trHeight w:val="2319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参加实践活动和社会工作情况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49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2519C6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trHeight w:val="3343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个人事迹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>
            <w:pPr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trHeight w:val="3848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工作设想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 w:rsidP="004A5FFB">
            <w:pPr>
              <w:ind w:firstLineChars="196" w:firstLine="31680"/>
              <w:jc w:val="lef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  <w:tr w:rsidR="004A5FFB">
        <w:trPr>
          <w:trHeight w:val="2053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个人意见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 w:rsidP="004A5FFB">
            <w:pPr>
              <w:ind w:firstLineChars="196" w:firstLine="3168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4A5FFB">
            <w:pPr>
              <w:ind w:firstLineChars="196" w:firstLine="3168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以上情况完全属实。</w:t>
            </w:r>
          </w:p>
          <w:p w:rsidR="004A5FFB" w:rsidRDefault="004A5FFB">
            <w:pPr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申报人签名：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 </w:t>
            </w:r>
          </w:p>
          <w:p w:rsidR="004A5FFB" w:rsidRDefault="004A5FFB" w:rsidP="004A5FFB">
            <w:pPr>
              <w:ind w:firstLineChars="196" w:firstLine="3168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4A5FFB">
        <w:trPr>
          <w:trHeight w:val="1818"/>
          <w:jc w:val="center"/>
        </w:trPr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A5FFB" w:rsidRDefault="004A5FFB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院系意见</w:t>
            </w:r>
          </w:p>
        </w:tc>
        <w:tc>
          <w:tcPr>
            <w:tcW w:w="772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4A5FFB" w:rsidRDefault="004A5FFB" w:rsidP="002519C6">
            <w:pPr>
              <w:wordWrap w:val="0"/>
              <w:ind w:right="96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 w:rsidP="002519C6">
            <w:pPr>
              <w:wordWrap w:val="0"/>
              <w:ind w:right="96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  <w:p w:rsidR="004A5FFB" w:rsidRDefault="004A5FFB">
            <w:pPr>
              <w:wordWrap w:val="0"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主管领导签名：（章）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    </w:t>
            </w:r>
          </w:p>
          <w:p w:rsidR="004A5FFB" w:rsidRDefault="004A5FFB">
            <w:pPr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sz w:val="24"/>
                <w:szCs w:val="24"/>
              </w:rPr>
              <w:t>日</w:t>
            </w:r>
          </w:p>
          <w:p w:rsidR="004A5FFB" w:rsidRDefault="004A5FFB">
            <w:pPr>
              <w:jc w:val="right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</w:tr>
    </w:tbl>
    <w:p w:rsidR="004A5FFB" w:rsidRDefault="004A5FFB">
      <w:pPr>
        <w:rPr>
          <w:b/>
          <w:bCs/>
        </w:rPr>
      </w:pPr>
      <w:r>
        <w:rPr>
          <w:rFonts w:ascii="仿宋" w:eastAsia="仿宋" w:hAnsi="仿宋" w:cs="仿宋" w:hint="eastAsia"/>
          <w:b/>
          <w:bCs/>
        </w:rPr>
        <w:t>备注：个人简历由高中填起，注明担任职务情况；学分绩点指本学年。</w:t>
      </w:r>
    </w:p>
    <w:sectPr w:rsidR="004A5FFB" w:rsidSect="00506D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6255"/>
    <w:rsid w:val="000030ED"/>
    <w:rsid w:val="000D3D62"/>
    <w:rsid w:val="001A3083"/>
    <w:rsid w:val="001D2AA3"/>
    <w:rsid w:val="002519C6"/>
    <w:rsid w:val="002877BA"/>
    <w:rsid w:val="004A5FFB"/>
    <w:rsid w:val="00506DF9"/>
    <w:rsid w:val="005E5A81"/>
    <w:rsid w:val="006917B8"/>
    <w:rsid w:val="006A2838"/>
    <w:rsid w:val="00786FAB"/>
    <w:rsid w:val="0080550D"/>
    <w:rsid w:val="0096661D"/>
    <w:rsid w:val="009E1B18"/>
    <w:rsid w:val="009F0E50"/>
    <w:rsid w:val="00A532CA"/>
    <w:rsid w:val="00E4444A"/>
    <w:rsid w:val="00E46255"/>
    <w:rsid w:val="00F65455"/>
    <w:rsid w:val="00F74F33"/>
    <w:rsid w:val="15927ECF"/>
    <w:rsid w:val="25894F86"/>
    <w:rsid w:val="2A5A00D7"/>
    <w:rsid w:val="30F371E5"/>
    <w:rsid w:val="39340CCE"/>
    <w:rsid w:val="73184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uiPriority="0"/>
    <w:lsdException w:name="HTML Bottom of Form" w:locked="1" w:uiPriority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6DF9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06DF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06DF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06DF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06DF9"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506D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06D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</Words>
  <Characters>320</Characters>
  <Application>Microsoft Office Outlook</Application>
  <DocSecurity>0</DocSecurity>
  <Lines>0</Lines>
  <Paragraphs>0</Paragraphs>
  <ScaleCrop>false</ScaleCrop>
  <Company>Sky123.Org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2015年河南省普通高校三好学生</dc:title>
  <dc:subject/>
  <dc:creator>Sky123.Org</dc:creator>
  <cp:keywords/>
  <dc:description/>
  <cp:lastModifiedBy>LiAo</cp:lastModifiedBy>
  <cp:revision>2</cp:revision>
  <dcterms:created xsi:type="dcterms:W3CDTF">2015-05-10T14:39:00Z</dcterms:created>
  <dcterms:modified xsi:type="dcterms:W3CDTF">2017-03-23T02:15:00Z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